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11" w:rsidRDefault="00BB4811" w:rsidP="005A7A72">
      <w:pPr>
        <w:pStyle w:val="Heading1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7A7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Сведения об авторе статьи </w:t>
      </w:r>
    </w:p>
    <w:p w:rsidR="00BB4811" w:rsidRPr="005A7A72" w:rsidRDefault="00BB4811" w:rsidP="005A7A72"/>
    <w:p w:rsidR="00BB4811" w:rsidRPr="005A7A72" w:rsidRDefault="00BB4811" w:rsidP="005A7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A72">
        <w:rPr>
          <w:rFonts w:ascii="Times New Roman" w:hAnsi="Times New Roman"/>
          <w:color w:val="000000"/>
          <w:sz w:val="24"/>
          <w:szCs w:val="24"/>
        </w:rPr>
        <w:t>ПЕТРОВСКИЕ ПРЕОБРАЗОВАНИЯ В КОНТЕКСТЕ ТЕОРИИ ВОЕННОЙ РЕВОЛЮЦИИ</w:t>
      </w:r>
    </w:p>
    <w:p w:rsidR="00BB4811" w:rsidRPr="005A7A72" w:rsidRDefault="00BB4811" w:rsidP="005A7A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811" w:rsidRPr="005A7A72" w:rsidRDefault="00BB4811" w:rsidP="005A7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A72">
        <w:rPr>
          <w:rStyle w:val="A6"/>
          <w:rFonts w:ascii="Times New Roman" w:hAnsi="Times New Roman"/>
          <w:sz w:val="24"/>
          <w:szCs w:val="24"/>
        </w:rPr>
        <w:t xml:space="preserve">Нефедов, Сергей Александрович – </w:t>
      </w:r>
      <w:r w:rsidRPr="005A7A72">
        <w:rPr>
          <w:rFonts w:ascii="Times New Roman" w:hAnsi="Times New Roman"/>
          <w:sz w:val="24"/>
          <w:szCs w:val="24"/>
          <w:shd w:val="clear" w:color="auto" w:fill="FFFFFF"/>
        </w:rPr>
        <w:t>доктор исторических наук, доцент,</w:t>
      </w:r>
      <w:r w:rsidRPr="005A7A72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r w:rsidRPr="005A7A72">
        <w:rPr>
          <w:rStyle w:val="A6"/>
          <w:rFonts w:ascii="Times New Roman" w:hAnsi="Times New Roman"/>
          <w:sz w:val="24"/>
          <w:szCs w:val="24"/>
        </w:rPr>
        <w:t>главный научный сотрудник Института истории и археологии УрО РАН, Екатеринбург, Россия.</w:t>
      </w:r>
    </w:p>
    <w:p w:rsidR="00BB4811" w:rsidRPr="005A7A72" w:rsidRDefault="00BB4811" w:rsidP="005A7A7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A7A7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ORCID: 0000-0003-0136-5020;</w:t>
      </w:r>
      <w:r w:rsidRPr="005A7A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B4811" w:rsidRPr="005A7A72" w:rsidRDefault="00BB4811" w:rsidP="005A7A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A72">
        <w:rPr>
          <w:rFonts w:ascii="Times New Roman" w:eastAsia="PetersburgC" w:hAnsi="Times New Roman"/>
          <w:sz w:val="24"/>
          <w:szCs w:val="24"/>
          <w:lang w:val="en-US"/>
        </w:rPr>
        <w:t>Researcher ID</w:t>
      </w:r>
      <w:r w:rsidRPr="005A7A72">
        <w:rPr>
          <w:rFonts w:ascii="Times New Roman" w:hAnsi="Times New Roman"/>
          <w:sz w:val="24"/>
          <w:szCs w:val="24"/>
          <w:lang w:val="en-US"/>
        </w:rPr>
        <w:t xml:space="preserve">: Q-1642-2015; </w:t>
      </w:r>
    </w:p>
    <w:p w:rsidR="00BB4811" w:rsidRPr="005A7A72" w:rsidRDefault="00BB4811" w:rsidP="005A7A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A72">
        <w:rPr>
          <w:rFonts w:ascii="Times New Roman" w:eastAsia="PetersburgC" w:hAnsi="Times New Roman"/>
          <w:sz w:val="24"/>
          <w:szCs w:val="24"/>
          <w:lang w:val="en-US"/>
        </w:rPr>
        <w:t>Scopus ID</w:t>
      </w:r>
      <w:r w:rsidRPr="005A7A72">
        <w:rPr>
          <w:rFonts w:ascii="Times New Roman" w:hAnsi="Times New Roman"/>
          <w:sz w:val="24"/>
          <w:szCs w:val="24"/>
          <w:lang w:val="en-US"/>
        </w:rPr>
        <w:t xml:space="preserve">: 40861593700; </w:t>
      </w:r>
    </w:p>
    <w:p w:rsidR="00BB4811" w:rsidRPr="005A7A72" w:rsidRDefault="00BB4811" w:rsidP="005A7A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A72">
        <w:rPr>
          <w:rFonts w:ascii="Times New Roman" w:hAnsi="Times New Roman"/>
          <w:sz w:val="24"/>
          <w:szCs w:val="24"/>
          <w:lang w:val="en-US"/>
        </w:rPr>
        <w:t xml:space="preserve"> SPIN (РИНЦ): </w:t>
      </w:r>
      <w:r w:rsidRPr="005A7A72">
        <w:rPr>
          <w:rFonts w:ascii="Times New Roman" w:hAnsi="Times New Roman"/>
          <w:color w:val="111111"/>
          <w:sz w:val="24"/>
          <w:szCs w:val="24"/>
          <w:lang w:val="en-US"/>
        </w:rPr>
        <w:t xml:space="preserve"> </w:t>
      </w:r>
      <w:hyperlink r:id="rId4" w:tooltip="Персональная карточка автора" w:history="1">
        <w:r w:rsidRPr="005A7A72">
          <w:rPr>
            <w:rFonts w:ascii="Times New Roman" w:hAnsi="Times New Roman"/>
            <w:sz w:val="24"/>
            <w:szCs w:val="24"/>
            <w:lang w:val="en-US"/>
          </w:rPr>
          <w:t>9830-0926</w:t>
        </w:r>
      </w:hyperlink>
      <w:r w:rsidRPr="005A7A72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BB4811" w:rsidRPr="005A7A72" w:rsidRDefault="00BB4811" w:rsidP="005A7A72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5A7A72">
        <w:rPr>
          <w:rFonts w:ascii="Times New Roman" w:hAnsi="Times New Roman"/>
          <w:sz w:val="24"/>
          <w:szCs w:val="24"/>
          <w:lang w:val="en-US"/>
        </w:rPr>
        <w:t>e-mail: hist1@yandex.ru.</w:t>
      </w:r>
    </w:p>
    <w:p w:rsidR="00BB4811" w:rsidRDefault="00BB4811" w:rsidP="005A7A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5EC3">
        <w:rPr>
          <w:rFonts w:ascii="Times New Roman" w:hAnsi="Times New Roman"/>
          <w:sz w:val="24"/>
          <w:szCs w:val="24"/>
        </w:rPr>
        <w:t>Адрес</w:t>
      </w:r>
      <w:r w:rsidRPr="005A7A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Екатеринбург, ул. Декабристов, 16/18, корп. Б., кв. 50Б</w:t>
      </w:r>
      <w:r w:rsidRPr="005A7A72">
        <w:rPr>
          <w:rFonts w:ascii="Times New Roman" w:hAnsi="Times New Roman"/>
          <w:sz w:val="24"/>
          <w:szCs w:val="24"/>
        </w:rPr>
        <w:t xml:space="preserve"> </w:t>
      </w:r>
    </w:p>
    <w:p w:rsidR="00BB4811" w:rsidRPr="005A7A72" w:rsidRDefault="00BB4811" w:rsidP="005A7A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5EC3">
        <w:rPr>
          <w:rFonts w:ascii="Times New Roman" w:hAnsi="Times New Roman"/>
          <w:sz w:val="24"/>
          <w:szCs w:val="24"/>
        </w:rPr>
        <w:t>Телефон</w:t>
      </w:r>
      <w:r w:rsidRPr="005A7A72">
        <w:rPr>
          <w:rFonts w:ascii="Times New Roman" w:hAnsi="Times New Roman"/>
          <w:sz w:val="24"/>
          <w:szCs w:val="24"/>
        </w:rPr>
        <w:t xml:space="preserve"> (</w:t>
      </w:r>
      <w:r w:rsidRPr="005B5EC3">
        <w:rPr>
          <w:rFonts w:ascii="Times New Roman" w:hAnsi="Times New Roman"/>
          <w:sz w:val="24"/>
          <w:szCs w:val="24"/>
        </w:rPr>
        <w:t>для</w:t>
      </w:r>
      <w:r w:rsidRPr="005A7A72">
        <w:rPr>
          <w:rFonts w:ascii="Times New Roman" w:hAnsi="Times New Roman"/>
          <w:sz w:val="24"/>
          <w:szCs w:val="24"/>
        </w:rPr>
        <w:t xml:space="preserve"> </w:t>
      </w:r>
      <w:r w:rsidRPr="005B5EC3">
        <w:rPr>
          <w:rFonts w:ascii="Times New Roman" w:hAnsi="Times New Roman"/>
          <w:sz w:val="24"/>
          <w:szCs w:val="24"/>
        </w:rPr>
        <w:t>редакции</w:t>
      </w:r>
      <w:r w:rsidRPr="005A7A72">
        <w:rPr>
          <w:rFonts w:ascii="Times New Roman" w:hAnsi="Times New Roman"/>
          <w:sz w:val="24"/>
          <w:szCs w:val="24"/>
        </w:rPr>
        <w:t>): +7 (</w:t>
      </w:r>
      <w:r>
        <w:rPr>
          <w:rFonts w:ascii="Times New Roman" w:hAnsi="Times New Roman"/>
          <w:sz w:val="24"/>
          <w:szCs w:val="24"/>
        </w:rPr>
        <w:t>922</w:t>
      </w:r>
      <w:r w:rsidRPr="005A7A7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178-07-59</w:t>
      </w:r>
    </w:p>
    <w:p w:rsidR="00BB4811" w:rsidRPr="005A7A72" w:rsidRDefault="00BB4811" w:rsidP="007459C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A7A7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B4811" w:rsidRDefault="00BB4811" w:rsidP="00FB2053">
      <w:pPr>
        <w:pStyle w:val="Heading1"/>
        <w:spacing w:before="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5EC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Authors of the manuscript </w:t>
      </w:r>
    </w:p>
    <w:p w:rsidR="00BB4811" w:rsidRPr="00E035E0" w:rsidRDefault="00BB4811" w:rsidP="00E035E0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n-US"/>
        </w:rPr>
      </w:pPr>
      <w:r w:rsidRPr="00E035E0">
        <w:rPr>
          <w:rFonts w:ascii="Times New Roman" w:hAnsi="Times New Roman"/>
          <w:color w:val="auto"/>
          <w:sz w:val="24"/>
          <w:szCs w:val="24"/>
          <w:lang w:val="en-US"/>
        </w:rPr>
        <w:t>PETER'S TRANSFORMATIONS IN THE CONTEXT OF THE THEORY OF MILITARY REVOLUTION</w:t>
      </w:r>
    </w:p>
    <w:p w:rsidR="00BB4811" w:rsidRPr="00E035E0" w:rsidRDefault="00BB4811" w:rsidP="00E035E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  <w:r w:rsidRPr="00E035E0">
        <w:rPr>
          <w:rFonts w:ascii="Times New Roman" w:hAnsi="Times New Roman"/>
          <w:sz w:val="24"/>
          <w:szCs w:val="28"/>
          <w:lang w:val="en-US"/>
        </w:rPr>
        <w:t xml:space="preserve">Nefedov, Sergey Alexandrovich – Doctor of Historical Sciences, Associate Professor, Chief Researcher, Institute of History and Archeology, Ural Branch of the Russian Academy of Sciences, Yekaterinburg, Russia. 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035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ORCID: 0000-0003-0136-5020; 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035E0">
        <w:rPr>
          <w:rFonts w:ascii="Times New Roman" w:eastAsia="PetersburgC" w:hAnsi="Times New Roman"/>
          <w:sz w:val="24"/>
          <w:szCs w:val="24"/>
          <w:lang w:val="en-US"/>
        </w:rPr>
        <w:t>Researcher ID</w:t>
      </w:r>
      <w:r w:rsidRPr="00E035E0">
        <w:rPr>
          <w:rFonts w:ascii="Times New Roman" w:hAnsi="Times New Roman"/>
          <w:sz w:val="24"/>
          <w:szCs w:val="24"/>
          <w:lang w:val="en-US"/>
        </w:rPr>
        <w:t xml:space="preserve">: Q-1642-2015; 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035E0">
        <w:rPr>
          <w:rFonts w:ascii="Times New Roman" w:eastAsia="PetersburgC" w:hAnsi="Times New Roman"/>
          <w:sz w:val="24"/>
          <w:szCs w:val="24"/>
          <w:lang w:val="en-US"/>
        </w:rPr>
        <w:t>Scopus ID</w:t>
      </w:r>
      <w:r w:rsidRPr="00E035E0">
        <w:rPr>
          <w:rFonts w:ascii="Times New Roman" w:hAnsi="Times New Roman"/>
          <w:sz w:val="24"/>
          <w:szCs w:val="24"/>
          <w:lang w:val="en-US"/>
        </w:rPr>
        <w:t xml:space="preserve">: 40861593700; 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035E0">
        <w:rPr>
          <w:rFonts w:ascii="Times New Roman" w:hAnsi="Times New Roman"/>
          <w:sz w:val="24"/>
          <w:szCs w:val="24"/>
          <w:lang w:val="en-US"/>
        </w:rPr>
        <w:t xml:space="preserve"> SPIN (РИНЦ): </w:t>
      </w:r>
      <w:r w:rsidRPr="00E035E0">
        <w:rPr>
          <w:rFonts w:ascii="Times New Roman" w:hAnsi="Times New Roman"/>
          <w:color w:val="111111"/>
          <w:sz w:val="24"/>
          <w:szCs w:val="24"/>
          <w:lang w:val="en-US"/>
        </w:rPr>
        <w:t xml:space="preserve"> </w:t>
      </w:r>
      <w:hyperlink r:id="rId5" w:tooltip="Персональная карточка автора" w:history="1">
        <w:r w:rsidRPr="00E035E0">
          <w:rPr>
            <w:rFonts w:ascii="Times New Roman" w:hAnsi="Times New Roman"/>
            <w:sz w:val="24"/>
            <w:szCs w:val="24"/>
            <w:lang w:val="en-US"/>
          </w:rPr>
          <w:t>9830-0926</w:t>
        </w:r>
      </w:hyperlink>
      <w:r w:rsidRPr="00E035E0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napToGrid w:val="0"/>
          <w:sz w:val="24"/>
          <w:szCs w:val="24"/>
          <w:lang w:val="en-US"/>
        </w:rPr>
      </w:pPr>
      <w:r w:rsidRPr="00E035E0">
        <w:rPr>
          <w:rFonts w:ascii="Times New Roman" w:hAnsi="Times New Roman"/>
          <w:sz w:val="24"/>
          <w:szCs w:val="24"/>
          <w:lang w:val="en-US"/>
        </w:rPr>
        <w:t>e-mail: hist1@yandex.ru.</w:t>
      </w:r>
    </w:p>
    <w:p w:rsidR="00BB4811" w:rsidRPr="00E035E0" w:rsidRDefault="00BB4811" w:rsidP="00E035E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035E0">
        <w:rPr>
          <w:rFonts w:ascii="Times New Roman" w:hAnsi="Times New Roman"/>
          <w:sz w:val="24"/>
          <w:szCs w:val="24"/>
          <w:lang w:val="en-US"/>
        </w:rPr>
        <w:t>Address:</w:t>
      </w:r>
      <w:r w:rsidRPr="00E035E0">
        <w:rPr>
          <w:lang w:val="en-US"/>
        </w:rPr>
        <w:t xml:space="preserve"> </w:t>
      </w:r>
      <w:r w:rsidRPr="00E035E0">
        <w:rPr>
          <w:rFonts w:ascii="Times New Roman" w:hAnsi="Times New Roman"/>
          <w:sz w:val="24"/>
          <w:szCs w:val="24"/>
          <w:lang w:val="en-US"/>
        </w:rPr>
        <w:t xml:space="preserve">Yekaterinburg, st. Decembrists, 16/18, building. B., </w:t>
      </w:r>
      <w:smartTag w:uri="urn:schemas-microsoft-com:office:smarttags" w:element="address">
        <w:smartTag w:uri="urn:schemas-microsoft-com:office:smarttags" w:element="Street">
          <w:r w:rsidRPr="00E035E0">
            <w:rPr>
              <w:rFonts w:ascii="Times New Roman" w:hAnsi="Times New Roman"/>
              <w:sz w:val="24"/>
              <w:szCs w:val="24"/>
              <w:lang w:val="en-US"/>
            </w:rPr>
            <w:t>apt.</w:t>
          </w:r>
        </w:smartTag>
        <w:r w:rsidRPr="00E035E0">
          <w:rPr>
            <w:rFonts w:ascii="Times New Roman" w:hAnsi="Times New Roman"/>
            <w:sz w:val="24"/>
            <w:szCs w:val="24"/>
            <w:lang w:val="en-US"/>
          </w:rPr>
          <w:t xml:space="preserve"> 50B</w:t>
        </w:r>
      </w:smartTag>
    </w:p>
    <w:p w:rsidR="00BB4811" w:rsidRPr="00E035E0" w:rsidRDefault="00BB4811" w:rsidP="00E035E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B5EC3">
        <w:rPr>
          <w:rFonts w:ascii="Times New Roman" w:hAnsi="Times New Roman"/>
          <w:sz w:val="24"/>
          <w:szCs w:val="24"/>
          <w:lang w:val="en-US"/>
        </w:rPr>
        <w:t>Tel</w:t>
      </w:r>
      <w:r w:rsidRPr="00E035E0">
        <w:rPr>
          <w:rFonts w:ascii="Times New Roman" w:hAnsi="Times New Roman"/>
          <w:sz w:val="24"/>
          <w:szCs w:val="24"/>
          <w:lang w:val="en-US"/>
        </w:rPr>
        <w:t>. (</w:t>
      </w:r>
      <w:r w:rsidRPr="005B5EC3">
        <w:rPr>
          <w:rFonts w:ascii="Times New Roman" w:hAnsi="Times New Roman"/>
          <w:sz w:val="24"/>
          <w:szCs w:val="24"/>
          <w:lang w:val="en-US"/>
        </w:rPr>
        <w:t>for</w:t>
      </w:r>
      <w:r w:rsidRPr="00E035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/>
          <w:sz w:val="24"/>
          <w:szCs w:val="24"/>
          <w:lang w:val="en-US"/>
        </w:rPr>
        <w:t>editors</w:t>
      </w:r>
      <w:r w:rsidRPr="00E035E0">
        <w:rPr>
          <w:rFonts w:ascii="Times New Roman" w:hAnsi="Times New Roman"/>
          <w:sz w:val="24"/>
          <w:szCs w:val="24"/>
          <w:lang w:val="en-US"/>
        </w:rPr>
        <w:t>):</w:t>
      </w:r>
      <w:r w:rsidRPr="00E035E0">
        <w:rPr>
          <w:rFonts w:ascii="Times New Roman" w:hAnsi="Times New Roman"/>
          <w:sz w:val="24"/>
          <w:szCs w:val="24"/>
        </w:rPr>
        <w:t xml:space="preserve"> </w:t>
      </w:r>
      <w:r w:rsidRPr="005A7A72">
        <w:rPr>
          <w:rFonts w:ascii="Times New Roman" w:hAnsi="Times New Roman"/>
          <w:sz w:val="24"/>
          <w:szCs w:val="24"/>
        </w:rPr>
        <w:t>+7 (</w:t>
      </w:r>
      <w:r>
        <w:rPr>
          <w:rFonts w:ascii="Times New Roman" w:hAnsi="Times New Roman"/>
          <w:sz w:val="24"/>
          <w:szCs w:val="24"/>
        </w:rPr>
        <w:t>922</w:t>
      </w:r>
      <w:r w:rsidRPr="005A7A7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178-07-59</w:t>
      </w:r>
    </w:p>
    <w:p w:rsidR="00BB4811" w:rsidRPr="00E035E0" w:rsidRDefault="00BB4811" w:rsidP="00491CD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sectPr w:rsidR="00BB4811" w:rsidRPr="00E035E0" w:rsidSect="0095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D6C"/>
    <w:rsid w:val="001150DD"/>
    <w:rsid w:val="0033047D"/>
    <w:rsid w:val="00336090"/>
    <w:rsid w:val="003731D5"/>
    <w:rsid w:val="00491CDD"/>
    <w:rsid w:val="00493C54"/>
    <w:rsid w:val="005549CD"/>
    <w:rsid w:val="005A0AA3"/>
    <w:rsid w:val="005A7A72"/>
    <w:rsid w:val="005B5EC3"/>
    <w:rsid w:val="00603554"/>
    <w:rsid w:val="00633A34"/>
    <w:rsid w:val="006775D3"/>
    <w:rsid w:val="007459C4"/>
    <w:rsid w:val="007765CE"/>
    <w:rsid w:val="008A4911"/>
    <w:rsid w:val="008A7DB1"/>
    <w:rsid w:val="008D0E14"/>
    <w:rsid w:val="00954676"/>
    <w:rsid w:val="00A55220"/>
    <w:rsid w:val="00A56A61"/>
    <w:rsid w:val="00AE0CFA"/>
    <w:rsid w:val="00B72843"/>
    <w:rsid w:val="00BB4811"/>
    <w:rsid w:val="00C7136A"/>
    <w:rsid w:val="00D66A82"/>
    <w:rsid w:val="00E035E0"/>
    <w:rsid w:val="00ED4129"/>
    <w:rsid w:val="00F65D6C"/>
    <w:rsid w:val="00FB2053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7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59C4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9C4"/>
    <w:rPr>
      <w:rFonts w:ascii="Calibri Light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rsid w:val="00F65D6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65D6C"/>
    <w:rPr>
      <w:rFonts w:cs="Times New Roman"/>
      <w:color w:val="605E5C"/>
      <w:shd w:val="clear" w:color="auto" w:fill="E1DFDD"/>
    </w:rPr>
  </w:style>
  <w:style w:type="character" w:customStyle="1" w:styleId="A6">
    <w:name w:val="A6"/>
    <w:uiPriority w:val="99"/>
    <w:rsid w:val="005A7A72"/>
    <w:rPr>
      <w:color w:val="221E1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author_info.asp?isold=1" TargetMode="External"/><Relationship Id="rId4" Type="http://schemas.openxmlformats.org/officeDocument/2006/relationships/hyperlink" Target="https://elibrary.ru/author_info.asp?isol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авторе статьи </dc:title>
  <dc:subject/>
  <dc:creator>Svetlana Berezka</dc:creator>
  <cp:keywords/>
  <dc:description/>
  <cp:lastModifiedBy>sa</cp:lastModifiedBy>
  <cp:revision>2</cp:revision>
  <cp:lastPrinted>2021-01-19T12:36:00Z</cp:lastPrinted>
  <dcterms:created xsi:type="dcterms:W3CDTF">2022-09-12T11:08:00Z</dcterms:created>
  <dcterms:modified xsi:type="dcterms:W3CDTF">2022-09-12T11:08:00Z</dcterms:modified>
</cp:coreProperties>
</file>